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3F4F43" w14:paraId="5F778D91" w14:textId="77777777" w:rsidTr="00285AFF">
        <w:tc>
          <w:tcPr>
            <w:tcW w:w="2989" w:type="pct"/>
          </w:tcPr>
          <w:p w14:paraId="0F52A607" w14:textId="77777777" w:rsidR="00F3409C" w:rsidRPr="003F4F43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70B80A7F" w14:textId="0752D0AA" w:rsidR="00F3409C" w:rsidRPr="003F4F43" w:rsidRDefault="008D4885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RASG-PA/1</w:t>
            </w:r>
            <w:r w:rsidR="00D44B5B">
              <w:rPr>
                <w:rFonts w:asciiTheme="minorHAnsi" w:hAnsiTheme="minorHAnsi"/>
                <w:lang w:val="es-ES_tradnl"/>
              </w:rPr>
              <w:t>3</w:t>
            </w:r>
            <w:r w:rsidR="00F3409C" w:rsidRPr="003F4F43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3F4F43">
              <w:rPr>
                <w:rFonts w:asciiTheme="minorHAnsi" w:hAnsiTheme="minorHAnsi"/>
                <w:lang w:val="es-ES_tradnl"/>
              </w:rPr>
              <w:t>NE/</w:t>
            </w:r>
            <w:r w:rsidR="00F3409C" w:rsidRPr="003F4F43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3F4F43" w14:paraId="261AA354" w14:textId="77777777" w:rsidTr="00285AFF">
        <w:tc>
          <w:tcPr>
            <w:tcW w:w="2989" w:type="pct"/>
          </w:tcPr>
          <w:p w14:paraId="087ECF04" w14:textId="77777777" w:rsidR="00F3409C" w:rsidRPr="003F4F43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03D8900B" w14:textId="274689F0" w:rsidR="00F3409C" w:rsidRPr="003F4F43" w:rsidRDefault="00F3409C" w:rsidP="002104B0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lang w:val="es-ES_tradnl"/>
              </w:rPr>
              <w:t>**/**/</w:t>
            </w:r>
            <w:r w:rsidR="00B421A3">
              <w:rPr>
                <w:rFonts w:asciiTheme="minorHAnsi" w:hAnsiTheme="minorHAnsi"/>
                <w:lang w:val="es-ES_tradnl"/>
              </w:rPr>
              <w:t>2</w:t>
            </w:r>
            <w:r w:rsidR="00925DC9">
              <w:rPr>
                <w:rFonts w:asciiTheme="minorHAnsi" w:hAnsiTheme="minorHAnsi"/>
                <w:lang w:val="es-ES_tradnl"/>
              </w:rPr>
              <w:t>4</w:t>
            </w:r>
          </w:p>
        </w:tc>
      </w:tr>
      <w:tr w:rsidR="00925DC9" w:rsidRPr="00925DC9" w14:paraId="6B9B06D7" w14:textId="77777777" w:rsidTr="00285AFF">
        <w:tc>
          <w:tcPr>
            <w:tcW w:w="5000" w:type="pct"/>
            <w:gridSpan w:val="2"/>
          </w:tcPr>
          <w:p w14:paraId="66F8A33B" w14:textId="3041C953" w:rsidR="00925DC9" w:rsidRPr="003F4F43" w:rsidRDefault="00925DC9" w:rsidP="00925DC9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bookmarkStart w:id="0" w:name="_Hlk144887050"/>
            <w:r>
              <w:rPr>
                <w:rFonts w:asciiTheme="minorHAnsi" w:hAnsiTheme="minorHAnsi"/>
                <w:b/>
                <w:lang w:val="es-ES_tradnl"/>
              </w:rPr>
              <w:t>Décimo Cuarta</w:t>
            </w:r>
            <w:r w:rsidRPr="00107AFA">
              <w:rPr>
                <w:rFonts w:asciiTheme="minorHAnsi" w:hAnsiTheme="minorHAnsi"/>
                <w:b/>
                <w:lang w:val="es-ES_tradnl"/>
              </w:rPr>
              <w:t xml:space="preserve"> Reunión Plenaria del Grupo Regional de Seguridad Operacional de la Aviación - </w:t>
            </w:r>
            <w:proofErr w:type="spellStart"/>
            <w:r w:rsidRPr="00107AFA">
              <w:rPr>
                <w:rFonts w:asciiTheme="minorHAnsi" w:hAnsiTheme="minorHAnsi"/>
                <w:b/>
                <w:lang w:val="es-ES_tradnl"/>
              </w:rPr>
              <w:t>Panamérica</w:t>
            </w:r>
            <w:proofErr w:type="spellEnd"/>
            <w:r w:rsidRPr="00107AFA">
              <w:rPr>
                <w:rFonts w:asciiTheme="minorHAnsi" w:hAnsiTheme="minorHAnsi"/>
                <w:b/>
                <w:lang w:val="es-ES_tradnl"/>
              </w:rPr>
              <w:t xml:space="preserve"> (RASG-PA/</w:t>
            </w:r>
            <w:r>
              <w:rPr>
                <w:rFonts w:asciiTheme="minorHAnsi" w:hAnsiTheme="minorHAnsi"/>
                <w:b/>
                <w:lang w:val="es-ES_tradnl"/>
              </w:rPr>
              <w:t>14</w:t>
            </w:r>
            <w:r w:rsidRPr="00107AFA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925DC9" w:rsidRPr="00925DC9" w14:paraId="1A635D61" w14:textId="77777777" w:rsidTr="00285AFF">
        <w:tc>
          <w:tcPr>
            <w:tcW w:w="5000" w:type="pct"/>
            <w:gridSpan w:val="2"/>
          </w:tcPr>
          <w:p w14:paraId="35626256" w14:textId="1CE8BE9E" w:rsidR="00925DC9" w:rsidRPr="003F4F43" w:rsidRDefault="00925DC9" w:rsidP="00925DC9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Lima, Perú, 1 de agosto al 20 de noviembre de 2024</w:t>
            </w:r>
          </w:p>
        </w:tc>
      </w:tr>
      <w:tr w:rsidR="00F3409C" w:rsidRPr="00925DC9" w14:paraId="75E42C2D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7102076F" w14:textId="77777777" w:rsidR="00F3409C" w:rsidRPr="003F4F43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  <w:bookmarkEnd w:id="0"/>
    </w:tbl>
    <w:p w14:paraId="4D7FA81E" w14:textId="77777777"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14:paraId="74643D58" w14:textId="455FF3EB" w:rsidR="00F3409C" w:rsidRPr="003F4F43" w:rsidRDefault="00D44B5B" w:rsidP="00F3409C">
      <w:pPr>
        <w:ind w:left="2160" w:hanging="2160"/>
        <w:rPr>
          <w:rFonts w:asciiTheme="minorHAnsi" w:hAnsiTheme="minorHAnsi"/>
          <w:b/>
          <w:lang w:val="es-ES_tradnl"/>
        </w:rPr>
      </w:pPr>
      <w:proofErr w:type="spellStart"/>
      <w:r>
        <w:rPr>
          <w:rFonts w:asciiTheme="minorHAnsi" w:hAnsiTheme="minorHAnsi"/>
          <w:b/>
          <w:lang w:val="es-ES_tradnl"/>
        </w:rPr>
        <w:t>Item</w:t>
      </w:r>
      <w:proofErr w:type="spellEnd"/>
      <w:r>
        <w:rPr>
          <w:rFonts w:asciiTheme="minorHAnsi" w:hAnsiTheme="minorHAnsi"/>
          <w:b/>
          <w:lang w:val="es-ES_tradnl"/>
        </w:rPr>
        <w:t xml:space="preserve"> XX de la Agenda</w:t>
      </w:r>
      <w:r w:rsidR="00F3409C" w:rsidRPr="003F4F43">
        <w:rPr>
          <w:rFonts w:asciiTheme="minorHAnsi" w:hAnsiTheme="minorHAnsi"/>
          <w:b/>
          <w:lang w:val="es-ES_tradnl"/>
        </w:rPr>
        <w:t>:</w:t>
      </w:r>
      <w:r w:rsidR="00F3409C" w:rsidRPr="003F4F43">
        <w:rPr>
          <w:rFonts w:asciiTheme="minorHAnsi" w:hAnsiTheme="minorHAnsi"/>
          <w:b/>
          <w:lang w:val="es-ES_tradnl"/>
        </w:rPr>
        <w:tab/>
      </w:r>
    </w:p>
    <w:p w14:paraId="4492605D" w14:textId="77777777" w:rsidR="00F3409C" w:rsidRPr="003F4F43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3E87B251" w14:textId="77777777" w:rsidR="00F3409C" w:rsidRPr="003F4F43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>TÍTULO DE LA NOTA DE ESTUDIO</w:t>
      </w:r>
    </w:p>
    <w:p w14:paraId="76D0A1CB" w14:textId="77777777"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3CDBD6D1" w14:textId="77777777"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/>
          <w:lang w:val="es-ES_tradnl"/>
        </w:rPr>
        <w:t>(Present</w:t>
      </w:r>
      <w:r w:rsidR="008C1749" w:rsidRPr="003F4F43">
        <w:rPr>
          <w:rFonts w:asciiTheme="minorHAnsi" w:hAnsiTheme="minorHAnsi"/>
          <w:lang w:val="es-ES_tradnl"/>
        </w:rPr>
        <w:t>ada</w:t>
      </w:r>
      <w:r w:rsidRPr="003F4F43">
        <w:rPr>
          <w:rFonts w:asciiTheme="minorHAnsi" w:hAnsiTheme="minorHAnsi"/>
          <w:lang w:val="es-ES_tradnl"/>
        </w:rPr>
        <w:t xml:space="preserve"> </w:t>
      </w:r>
      <w:r w:rsidR="008C1749" w:rsidRPr="003F4F43">
        <w:rPr>
          <w:rFonts w:asciiTheme="minorHAnsi" w:hAnsiTheme="minorHAnsi"/>
          <w:lang w:val="es-ES_tradnl"/>
        </w:rPr>
        <w:t>por</w:t>
      </w:r>
      <w:r w:rsidRPr="003F4F43">
        <w:rPr>
          <w:rFonts w:asciiTheme="minorHAnsi" w:hAnsiTheme="minorHAnsi"/>
          <w:lang w:val="es-ES_tradnl"/>
        </w:rPr>
        <w:t xml:space="preserve"> ***)</w:t>
      </w:r>
    </w:p>
    <w:p w14:paraId="58CCE352" w14:textId="77777777"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925DC9" w14:paraId="6399D581" w14:textId="77777777" w:rsidTr="00285AFF">
        <w:trPr>
          <w:jc w:val="center"/>
        </w:trPr>
        <w:tc>
          <w:tcPr>
            <w:tcW w:w="8028" w:type="dxa"/>
            <w:gridSpan w:val="2"/>
          </w:tcPr>
          <w:p w14:paraId="4739A0FF" w14:textId="77777777" w:rsidR="00F3409C" w:rsidRPr="003F4F43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F4F43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08E2392C" w14:textId="77777777" w:rsidR="00F3409C" w:rsidRPr="003F4F43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69B7FAFD" w14:textId="77777777" w:rsidR="00F3409C" w:rsidRPr="003F4F43" w:rsidRDefault="00F3409C" w:rsidP="00E65462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65462">
              <w:rPr>
                <w:rFonts w:asciiTheme="minorHAnsi" w:hAnsiTheme="minorHAnsi"/>
                <w:lang w:val="es-ES_tradnl"/>
              </w:rPr>
              <w:t>Insert</w:t>
            </w:r>
            <w:r w:rsidR="008C1749" w:rsidRPr="00E65462">
              <w:rPr>
                <w:rFonts w:asciiTheme="minorHAnsi" w:hAnsiTheme="minorHAnsi"/>
                <w:lang w:val="es-ES_tradnl"/>
              </w:rPr>
              <w:t>ar un resumen breve de la nota de estudio</w:t>
            </w:r>
            <w:r w:rsidRPr="00E65462">
              <w:rPr>
                <w:rFonts w:asciiTheme="minorHAnsi" w:hAnsiTheme="minorHAnsi"/>
                <w:lang w:val="es-ES_tradnl"/>
              </w:rPr>
              <w:t>.</w:t>
            </w:r>
          </w:p>
          <w:p w14:paraId="5224A9FB" w14:textId="77777777" w:rsidR="00F3409C" w:rsidRPr="003F4F43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3F4F43" w14:paraId="2B8E2892" w14:textId="77777777" w:rsidTr="00285AFF">
        <w:trPr>
          <w:jc w:val="center"/>
        </w:trPr>
        <w:tc>
          <w:tcPr>
            <w:tcW w:w="1854" w:type="dxa"/>
          </w:tcPr>
          <w:p w14:paraId="1FA08F1B" w14:textId="77777777" w:rsidR="00F3409C" w:rsidRPr="003F4F43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3F4F43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3F4F43">
              <w:rPr>
                <w:rFonts w:asciiTheme="minorHAnsi" w:hAnsiTheme="minorHAnsi"/>
                <w:b/>
                <w:lang w:val="es-ES_tradnl"/>
              </w:rPr>
              <w:t>ción</w:t>
            </w:r>
            <w:r w:rsidRPr="003F4F43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14:paraId="6D9EBF18" w14:textId="77777777" w:rsidR="00F3409C" w:rsidRPr="003F4F43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65462">
              <w:rPr>
                <w:rFonts w:asciiTheme="minorHAnsi" w:hAnsiTheme="minorHAnsi"/>
                <w:lang w:val="es-ES_tradnl"/>
              </w:rPr>
              <w:t>Insert</w:t>
            </w:r>
            <w:r w:rsidR="008C1749" w:rsidRPr="00E65462">
              <w:rPr>
                <w:rFonts w:asciiTheme="minorHAnsi" w:hAnsiTheme="minorHAnsi"/>
                <w:lang w:val="es-ES_tradnl"/>
              </w:rPr>
              <w:t>ar la acción requerida</w:t>
            </w:r>
            <w:r w:rsidRPr="00E65462">
              <w:rPr>
                <w:rFonts w:asciiTheme="minorHAnsi" w:hAnsiTheme="minorHAnsi"/>
                <w:lang w:val="es-ES_tradnl"/>
              </w:rPr>
              <w:t>.</w:t>
            </w:r>
          </w:p>
          <w:p w14:paraId="7E15F613" w14:textId="77777777" w:rsidR="00F13E1F" w:rsidRPr="003F4F43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3F4F43" w14:paraId="494FBCB1" w14:textId="77777777" w:rsidTr="00285AFF">
        <w:trPr>
          <w:jc w:val="center"/>
        </w:trPr>
        <w:tc>
          <w:tcPr>
            <w:tcW w:w="1854" w:type="dxa"/>
          </w:tcPr>
          <w:p w14:paraId="07B731A6" w14:textId="77777777" w:rsidR="008C1749" w:rsidRPr="003F4F43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3F4F43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19F86128" w14:textId="77777777" w:rsidR="00F3409C" w:rsidRPr="003F4F43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3F4F43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3F4F43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14:paraId="68B409AE" w14:textId="77777777" w:rsidR="00F3409C" w:rsidRPr="003F4F43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5DE4435B" w14:textId="77777777" w:rsidR="00F3409C" w:rsidRPr="003F4F43" w:rsidRDefault="008E56CD" w:rsidP="00EB592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18F8F086" w14:textId="77777777" w:rsidR="00F3409C" w:rsidRPr="003F4F43" w:rsidRDefault="000F694F" w:rsidP="00EB592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212FFED4" w14:textId="77777777" w:rsidR="00F3409C" w:rsidRPr="003F4F43" w:rsidRDefault="000F694F" w:rsidP="00EB592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3F4F43" w14:paraId="2C40DF32" w14:textId="77777777" w:rsidTr="00285AFF">
        <w:trPr>
          <w:jc w:val="center"/>
        </w:trPr>
        <w:tc>
          <w:tcPr>
            <w:tcW w:w="1854" w:type="dxa"/>
          </w:tcPr>
          <w:p w14:paraId="1306BC8D" w14:textId="77777777" w:rsidR="00F3409C" w:rsidRPr="003F4F43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3F4F43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3F4F43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14:paraId="047C366E" w14:textId="77777777" w:rsidR="00F3409C" w:rsidRPr="003F4F43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4FBF54B5" w14:textId="77777777" w:rsidR="00F3409C" w:rsidRPr="003F4F43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7A2191E5" w14:textId="77777777" w:rsidR="00F3409C" w:rsidRPr="003F4F43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74E6FED7" w14:textId="77777777" w:rsidR="00F3409C" w:rsidRPr="003F4F43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>1.</w:t>
      </w:r>
      <w:r w:rsidRPr="003F4F43">
        <w:rPr>
          <w:rFonts w:asciiTheme="minorHAnsi" w:hAnsiTheme="minorHAnsi"/>
          <w:b/>
          <w:lang w:val="es-ES_tradnl"/>
        </w:rPr>
        <w:tab/>
      </w:r>
      <w:r w:rsidR="000F694F" w:rsidRPr="003F4F43">
        <w:rPr>
          <w:rFonts w:asciiTheme="minorHAnsi" w:hAnsiTheme="minorHAnsi"/>
          <w:b/>
          <w:lang w:val="es-ES_tradnl"/>
        </w:rPr>
        <w:t>Introducción</w:t>
      </w:r>
    </w:p>
    <w:p w14:paraId="5CCB79A9" w14:textId="77777777" w:rsidR="00F3409C" w:rsidRPr="003F4F43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05073678" w14:textId="77777777" w:rsidR="00F3409C" w:rsidRPr="003F4F43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/>
          <w:lang w:val="es-ES_tradnl"/>
        </w:rPr>
        <w:t>1.1</w:t>
      </w:r>
      <w:r w:rsidRPr="003F4F43">
        <w:rPr>
          <w:rFonts w:asciiTheme="minorHAnsi" w:hAnsiTheme="minorHAnsi"/>
          <w:lang w:val="es-ES_tradnl"/>
        </w:rPr>
        <w:tab/>
      </w:r>
      <w:proofErr w:type="spellStart"/>
      <w:r w:rsidRPr="003F4F43">
        <w:rPr>
          <w:rFonts w:asciiTheme="minorHAnsi" w:hAnsiTheme="minorHAnsi"/>
          <w:lang w:val="es-ES_tradnl"/>
        </w:rPr>
        <w:t>Ff</w:t>
      </w:r>
      <w:proofErr w:type="spellEnd"/>
    </w:p>
    <w:p w14:paraId="00C1468E" w14:textId="77777777"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14:paraId="11BC6877" w14:textId="77777777"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14:paraId="04005D86" w14:textId="77777777"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14:paraId="1D1096D1" w14:textId="77777777" w:rsidR="00107AFA" w:rsidRDefault="00107AFA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14:paraId="20768371" w14:textId="77777777" w:rsidR="000307CB" w:rsidRDefault="000307CB" w:rsidP="00F3409C">
      <w:pPr>
        <w:jc w:val="center"/>
        <w:rPr>
          <w:rFonts w:asciiTheme="minorHAnsi" w:hAnsiTheme="minorHAnsi"/>
          <w:lang w:val="es-ES_tradnl"/>
        </w:rPr>
      </w:pPr>
    </w:p>
    <w:p w14:paraId="72B16CBF" w14:textId="77777777"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/>
          <w:lang w:val="es-ES_tradnl"/>
        </w:rPr>
        <w:t>— — — — — — — — — — —</w:t>
      </w:r>
    </w:p>
    <w:p w14:paraId="1BA5E269" w14:textId="77777777"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45EB95E9" w14:textId="77777777"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/>
          <w:lang w:val="es-ES_tradnl"/>
        </w:rPr>
        <w:t>o</w:t>
      </w:r>
    </w:p>
    <w:p w14:paraId="79E2D539" w14:textId="77777777"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0E1AD3C9" w14:textId="77777777" w:rsidR="00592C78" w:rsidRPr="003F4F43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 w:cs="Times New Roman"/>
          <w:lang w:val="es-ES_tradnl"/>
        </w:rPr>
        <w:t>—</w:t>
      </w:r>
      <w:r w:rsidRPr="003F4F43">
        <w:rPr>
          <w:rFonts w:asciiTheme="minorHAnsi" w:hAnsiTheme="minorHAnsi"/>
          <w:lang w:val="es-ES_tradnl"/>
        </w:rPr>
        <w:t xml:space="preserve"> </w:t>
      </w:r>
      <w:r w:rsidR="000F694F" w:rsidRPr="003F4F43">
        <w:rPr>
          <w:rFonts w:asciiTheme="minorHAnsi" w:hAnsiTheme="minorHAnsi"/>
          <w:lang w:val="es-ES_tradnl"/>
        </w:rPr>
        <w:t>FIN</w:t>
      </w:r>
      <w:r w:rsidRPr="003F4F43">
        <w:rPr>
          <w:rFonts w:asciiTheme="minorHAnsi" w:hAnsiTheme="minorHAnsi"/>
          <w:lang w:val="es-ES_tradnl"/>
        </w:rPr>
        <w:t xml:space="preserve"> </w:t>
      </w:r>
      <w:r w:rsidRPr="003F4F43">
        <w:rPr>
          <w:rFonts w:asciiTheme="minorHAnsi" w:hAnsiTheme="minorHAnsi" w:cs="Times New Roman"/>
          <w:lang w:val="es-ES_tradnl"/>
        </w:rPr>
        <w:t>—</w:t>
      </w:r>
    </w:p>
    <w:sectPr w:rsidR="00592C78" w:rsidRPr="003F4F43" w:rsidSect="00D44B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386" w:right="1440" w:bottom="1440" w:left="1440" w:header="993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1C250" w14:textId="77777777" w:rsidR="00E2605F" w:rsidRDefault="00E2605F" w:rsidP="00F3409C">
      <w:r>
        <w:separator/>
      </w:r>
    </w:p>
  </w:endnote>
  <w:endnote w:type="continuationSeparator" w:id="0">
    <w:p w14:paraId="098E3F39" w14:textId="77777777" w:rsidR="00E2605F" w:rsidRDefault="00E2605F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C7920" w14:textId="77777777" w:rsidR="00925DC9" w:rsidRDefault="00925D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1123C" w14:textId="77777777" w:rsidR="00925DC9" w:rsidRDefault="00925D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EE48D" w14:textId="77777777" w:rsidR="00925DC9" w:rsidRDefault="00925D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4CF27" w14:textId="77777777" w:rsidR="00E2605F" w:rsidRDefault="00E2605F" w:rsidP="00F3409C">
      <w:r>
        <w:separator/>
      </w:r>
    </w:p>
  </w:footnote>
  <w:footnote w:type="continuationSeparator" w:id="0">
    <w:p w14:paraId="46AD2E5E" w14:textId="77777777" w:rsidR="00E2605F" w:rsidRDefault="00E2605F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AE25E" w14:textId="060F7E34" w:rsidR="00D44B5B" w:rsidRPr="003F4F43" w:rsidRDefault="008D4885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RASG-PA/1</w:t>
    </w:r>
    <w:r w:rsidR="00925DC9">
      <w:rPr>
        <w:rFonts w:asciiTheme="minorHAnsi" w:hAnsiTheme="minorHAnsi"/>
        <w:lang w:val="fr-CA"/>
      </w:rPr>
      <w:t>4</w:t>
    </w:r>
    <w:r w:rsidR="004E373B" w:rsidRPr="003F4F43">
      <w:rPr>
        <w:rFonts w:asciiTheme="minorHAnsi" w:hAnsiTheme="minorHAnsi"/>
        <w:lang w:val="fr-CA"/>
      </w:rPr>
      <w:t xml:space="preserve"> — </w:t>
    </w:r>
    <w:r w:rsidR="00112788" w:rsidRPr="003F4F43">
      <w:rPr>
        <w:rFonts w:asciiTheme="minorHAnsi" w:hAnsiTheme="minorHAnsi"/>
        <w:lang w:val="fr-CA"/>
      </w:rPr>
      <w:t>NE/</w:t>
    </w:r>
    <w:r w:rsidR="004E373B" w:rsidRPr="003F4F43">
      <w:rPr>
        <w:rFonts w:asciiTheme="minorHAnsi" w:hAnsiTheme="minorHAnsi"/>
        <w:lang w:val="fr-CA"/>
      </w:rPr>
      <w:t>**</w:t>
    </w:r>
  </w:p>
  <w:p w14:paraId="30DAE845" w14:textId="77777777" w:rsidR="00D44B5B" w:rsidRPr="003F4F43" w:rsidRDefault="004E373B" w:rsidP="00F47577">
    <w:pPr>
      <w:pStyle w:val="Header"/>
      <w:jc w:val="center"/>
      <w:rPr>
        <w:rFonts w:asciiTheme="minorHAnsi" w:hAnsiTheme="minorHAnsi"/>
      </w:rPr>
    </w:pPr>
    <w:r w:rsidRPr="003F4F43">
      <w:rPr>
        <w:rStyle w:val="PageNumber"/>
        <w:rFonts w:asciiTheme="minorHAnsi" w:hAnsiTheme="minorHAnsi"/>
      </w:rPr>
      <w:t>—</w:t>
    </w:r>
    <w:r w:rsidRPr="003F4F43">
      <w:rPr>
        <w:rFonts w:asciiTheme="minorHAnsi" w:hAnsiTheme="minorHAnsi"/>
        <w:lang w:val="fr-CA"/>
      </w:rPr>
      <w:t xml:space="preserve"> </w:t>
    </w:r>
    <w:r w:rsidRPr="003F4F43">
      <w:rPr>
        <w:rStyle w:val="PageNumber"/>
        <w:rFonts w:asciiTheme="minorHAnsi" w:hAnsiTheme="minorHAnsi"/>
      </w:rPr>
      <w:fldChar w:fldCharType="begin"/>
    </w:r>
    <w:r w:rsidRPr="003F4F43">
      <w:rPr>
        <w:rStyle w:val="PageNumber"/>
        <w:rFonts w:asciiTheme="minorHAnsi" w:hAnsiTheme="minorHAnsi"/>
      </w:rPr>
      <w:instrText xml:space="preserve"> PAGE </w:instrText>
    </w:r>
    <w:r w:rsidRPr="003F4F43">
      <w:rPr>
        <w:rStyle w:val="PageNumber"/>
        <w:rFonts w:asciiTheme="minorHAnsi" w:hAnsiTheme="minorHAnsi"/>
      </w:rPr>
      <w:fldChar w:fldCharType="separate"/>
    </w:r>
    <w:r w:rsidR="00827AF8">
      <w:rPr>
        <w:rStyle w:val="PageNumber"/>
        <w:rFonts w:asciiTheme="minorHAnsi" w:hAnsiTheme="minorHAnsi"/>
        <w:noProof/>
      </w:rPr>
      <w:t>2</w:t>
    </w:r>
    <w:r w:rsidRPr="003F4F43">
      <w:rPr>
        <w:rStyle w:val="PageNumber"/>
        <w:rFonts w:asciiTheme="minorHAnsi" w:hAnsiTheme="minorHAnsi"/>
      </w:rPr>
      <w:fldChar w:fldCharType="end"/>
    </w:r>
    <w:r w:rsidRPr="003F4F43">
      <w:rPr>
        <w:rStyle w:val="PageNumber"/>
        <w:rFonts w:asciiTheme="minorHAnsi" w:hAnsiTheme="minorHAnsi"/>
      </w:rPr>
      <w:t xml:space="preserve"> —</w:t>
    </w:r>
  </w:p>
  <w:p w14:paraId="590D7AC7" w14:textId="77777777" w:rsidR="00D44B5B" w:rsidRPr="003F4F43" w:rsidRDefault="00D44B5B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D567C" w14:textId="56D11DC9" w:rsidR="00D44B5B" w:rsidRPr="003F4F43" w:rsidRDefault="008D4885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RASG-PA/1</w:t>
    </w:r>
    <w:r w:rsidR="00D44B5B">
      <w:rPr>
        <w:rFonts w:asciiTheme="minorHAnsi" w:hAnsiTheme="minorHAnsi"/>
        <w:lang w:val="fr-CA"/>
      </w:rPr>
      <w:t>3</w:t>
    </w:r>
    <w:r w:rsidR="004E373B" w:rsidRPr="003F4F43">
      <w:rPr>
        <w:rFonts w:asciiTheme="minorHAnsi" w:hAnsiTheme="minorHAnsi"/>
        <w:lang w:val="fr-CA"/>
      </w:rPr>
      <w:t xml:space="preserve"> — </w:t>
    </w:r>
    <w:r w:rsidR="00112788" w:rsidRPr="003F4F43">
      <w:rPr>
        <w:rFonts w:asciiTheme="minorHAnsi" w:hAnsiTheme="minorHAnsi"/>
        <w:lang w:val="fr-CA"/>
      </w:rPr>
      <w:t>NE/</w:t>
    </w:r>
    <w:r w:rsidR="004E373B" w:rsidRPr="003F4F43">
      <w:rPr>
        <w:rFonts w:asciiTheme="minorHAnsi" w:hAnsiTheme="minorHAnsi"/>
        <w:lang w:val="fr-CA"/>
      </w:rPr>
      <w:t>**</w:t>
    </w:r>
  </w:p>
  <w:p w14:paraId="12CB9B81" w14:textId="77777777" w:rsidR="00D44B5B" w:rsidRPr="003F4F43" w:rsidRDefault="004E373B" w:rsidP="00F47577">
    <w:pPr>
      <w:pStyle w:val="Header"/>
      <w:jc w:val="center"/>
      <w:rPr>
        <w:rFonts w:asciiTheme="minorHAnsi" w:hAnsiTheme="minorHAnsi"/>
      </w:rPr>
    </w:pPr>
    <w:r w:rsidRPr="003F4F43">
      <w:rPr>
        <w:rStyle w:val="PageNumber"/>
        <w:rFonts w:asciiTheme="minorHAnsi" w:hAnsiTheme="minorHAnsi"/>
      </w:rPr>
      <w:t>—</w:t>
    </w:r>
    <w:r w:rsidRPr="003F4F43">
      <w:rPr>
        <w:rFonts w:asciiTheme="minorHAnsi" w:hAnsiTheme="minorHAnsi"/>
        <w:lang w:val="fr-CA"/>
      </w:rPr>
      <w:t xml:space="preserve"> </w:t>
    </w:r>
    <w:r w:rsidRPr="003F4F43">
      <w:rPr>
        <w:rStyle w:val="PageNumber"/>
        <w:rFonts w:asciiTheme="minorHAnsi" w:hAnsiTheme="minorHAnsi"/>
      </w:rPr>
      <w:fldChar w:fldCharType="begin"/>
    </w:r>
    <w:r w:rsidRPr="003F4F43">
      <w:rPr>
        <w:rStyle w:val="PageNumber"/>
        <w:rFonts w:asciiTheme="minorHAnsi" w:hAnsiTheme="minorHAnsi"/>
      </w:rPr>
      <w:instrText xml:space="preserve"> PAGE </w:instrText>
    </w:r>
    <w:r w:rsidRPr="003F4F43">
      <w:rPr>
        <w:rStyle w:val="PageNumber"/>
        <w:rFonts w:asciiTheme="minorHAnsi" w:hAnsiTheme="minorHAnsi"/>
      </w:rPr>
      <w:fldChar w:fldCharType="separate"/>
    </w:r>
    <w:r w:rsidR="00827AF8">
      <w:rPr>
        <w:rStyle w:val="PageNumber"/>
        <w:rFonts w:asciiTheme="minorHAnsi" w:hAnsiTheme="minorHAnsi"/>
        <w:noProof/>
      </w:rPr>
      <w:t>3</w:t>
    </w:r>
    <w:r w:rsidRPr="003F4F43">
      <w:rPr>
        <w:rStyle w:val="PageNumber"/>
        <w:rFonts w:asciiTheme="minorHAnsi" w:hAnsiTheme="minorHAnsi"/>
      </w:rPr>
      <w:fldChar w:fldCharType="end"/>
    </w:r>
    <w:r w:rsidRPr="003F4F43">
      <w:rPr>
        <w:rStyle w:val="PageNumber"/>
        <w:rFonts w:asciiTheme="minorHAnsi" w:hAnsiTheme="minorHAnsi"/>
      </w:rPr>
      <w:t xml:space="preserve"> —</w:t>
    </w:r>
  </w:p>
  <w:p w14:paraId="28197024" w14:textId="77777777" w:rsidR="00D44B5B" w:rsidRPr="003F4F43" w:rsidRDefault="00D44B5B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944FD" w14:textId="77777777" w:rsidR="00D44B5B" w:rsidRDefault="00112788">
    <w:pPr>
      <w:pStyle w:val="Header"/>
    </w:pPr>
    <w:r>
      <w:rPr>
        <w:noProof/>
        <w:lang w:val="en-US"/>
      </w:rPr>
      <w:drawing>
        <wp:inline distT="0" distB="0" distL="0" distR="0" wp14:anchorId="2109164B" wp14:editId="74A91096">
          <wp:extent cx="5943600" cy="864235"/>
          <wp:effectExtent l="0" t="0" r="0" b="0"/>
          <wp:docPr id="741992992" name="Picture 7419929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64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05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FA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07CB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72BE6"/>
    <w:rsid w:val="00083B25"/>
    <w:rsid w:val="00084A3E"/>
    <w:rsid w:val="000A3CFD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07AFA"/>
    <w:rsid w:val="00112788"/>
    <w:rsid w:val="00112D8A"/>
    <w:rsid w:val="00115AB1"/>
    <w:rsid w:val="001243CF"/>
    <w:rsid w:val="00127527"/>
    <w:rsid w:val="0013443E"/>
    <w:rsid w:val="001353AC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04B0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87983"/>
    <w:rsid w:val="00390FFF"/>
    <w:rsid w:val="00394722"/>
    <w:rsid w:val="003C0F1F"/>
    <w:rsid w:val="003C37C4"/>
    <w:rsid w:val="003D2C85"/>
    <w:rsid w:val="003D7188"/>
    <w:rsid w:val="003E2D06"/>
    <w:rsid w:val="003F057A"/>
    <w:rsid w:val="003F210C"/>
    <w:rsid w:val="003F4F43"/>
    <w:rsid w:val="00400B12"/>
    <w:rsid w:val="0040393C"/>
    <w:rsid w:val="0040701C"/>
    <w:rsid w:val="00413172"/>
    <w:rsid w:val="0041654A"/>
    <w:rsid w:val="00432332"/>
    <w:rsid w:val="004355CC"/>
    <w:rsid w:val="0045172C"/>
    <w:rsid w:val="004544FA"/>
    <w:rsid w:val="00456888"/>
    <w:rsid w:val="00463456"/>
    <w:rsid w:val="004717EF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E51E9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3FB0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45AB0"/>
    <w:rsid w:val="0065112C"/>
    <w:rsid w:val="00655FF7"/>
    <w:rsid w:val="00662E72"/>
    <w:rsid w:val="0066304F"/>
    <w:rsid w:val="00672174"/>
    <w:rsid w:val="00682EBB"/>
    <w:rsid w:val="00692842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3ECD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27AF8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4885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25DC9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2566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21A3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4082"/>
    <w:rsid w:val="00C36423"/>
    <w:rsid w:val="00C47521"/>
    <w:rsid w:val="00C54B91"/>
    <w:rsid w:val="00C65EA0"/>
    <w:rsid w:val="00C87028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B5B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2605F"/>
    <w:rsid w:val="00E260FD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5462"/>
    <w:rsid w:val="00E676DE"/>
    <w:rsid w:val="00E72342"/>
    <w:rsid w:val="00E74126"/>
    <w:rsid w:val="00E763E6"/>
    <w:rsid w:val="00E9420E"/>
    <w:rsid w:val="00EA1F58"/>
    <w:rsid w:val="00EB0290"/>
    <w:rsid w:val="00EB4561"/>
    <w:rsid w:val="00EB5920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95AC3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1087DC"/>
  <w15:docId w15:val="{7C8A0B75-0939-475E-9F3C-CDBCC169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7D94646DC549B7465903FE9FE1A3" ma:contentTypeVersion="118" ma:contentTypeDescription="Create a new document." ma:contentTypeScope="" ma:versionID="5784c300686561cd31c51dc8289ad817">
  <xsd:schema xmlns:xsd="http://www.w3.org/2001/XMLSchema" xmlns:xs="http://www.w3.org/2001/XMLSchema" xmlns:p="http://schemas.microsoft.com/office/2006/metadata/properties" xmlns:ns1="101a94fc-4fb7-49fc-ab36-dbb3e9e3ccdb" xmlns:ns2="http://schemas.microsoft.com/sharepoint/v3" targetNamespace="http://schemas.microsoft.com/office/2006/metadata/properties" ma:root="true" ma:fieldsID="b9e839c7906ae6a7fb5338ad8710ee10" ns1:_="" ns2:_="">
    <xsd:import namespace="101a94fc-4fb7-49fc-ab36-dbb3e9e3ccdb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" minOccurs="0"/>
                <xsd:element ref="ns1:Category" minOccurs="0"/>
                <xsd:element ref="ns1:CategoryOrder" minOccurs="0"/>
                <xsd:element ref="ns1:LongTitle" minOccurs="0"/>
                <xsd:element ref="ns1:Language" minOccurs="0"/>
                <xsd:element ref="ns1:aaa" minOccurs="0"/>
                <xsd:element ref="ns1:Revised" minOccurs="0"/>
                <xsd:element ref="ns1:Presenter" minOccurs="0"/>
                <xsd:element ref="ns1:DocumentName" minOccurs="0"/>
                <xsd:element ref="ns1:Title1" minOccurs="0"/>
                <xsd:element ref="ns1:Title2" minOccurs="0"/>
                <xsd:element ref="ns1:acro" minOccurs="0"/>
                <xsd:element ref="ns1:cat" minOccurs="0"/>
                <xsd:element ref="ns1:ArchivedDocumentsProperties" minOccurs="0"/>
                <xsd:element ref="ns2:PublishingStartDate" minOccurs="0"/>
                <xsd:element ref="ns2:PublishingExpirationDate" minOccurs="0"/>
                <xsd:element ref="ns1:Category_x003a_TypeEN" minOccurs="0"/>
                <xsd:element ref="ns1:Category_x003a_TypeES" minOccurs="0"/>
                <xsd:element ref="ns1:ArchivedDocumentsProperties_x003a_Acronym" minOccurs="0"/>
                <xsd:element ref="ns1:ArchivedDocumentsProperties_x003a_DocumentsOrder" minOccurs="0"/>
                <xsd:element ref="ns1:ArchivedDocumentsProperties_x003a_Category" minOccurs="0"/>
                <xsd:element ref="ns1:ArchivedDocumentsProperties_x003a_Presenter" minOccurs="0"/>
                <xsd:element ref="ns1:ArchivedDocumentsProperties_x003a_Language" minOccurs="0"/>
                <xsd:element ref="ns1:ArchivedDocumentsProperties_x003a_DocumentTitle" minOccurs="0"/>
                <xsd:element ref="ns1:ArchivedDocumentsProperties_x003a_DocumentTitle1" minOccurs="0"/>
                <xsd:element ref="ns1:ArchivedDocumentsProperties_x003a_DocumentTitle2" minOccurs="0"/>
                <xsd:element ref="ns1:ArchivedDocumentsProperties_x003a_ONLY" minOccurs="0"/>
                <xsd:element ref="ns1:ArchivedDocumentsProperties_x003a_Revi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94fc-4fb7-49fc-ab36-dbb3e9e3ccdb" elementFormDefault="qualified">
    <xsd:import namespace="http://schemas.microsoft.com/office/2006/documentManagement/types"/>
    <xsd:import namespace="http://schemas.microsoft.com/office/infopath/2007/PartnerControls"/>
    <xsd:element name="a" ma:index="0" nillable="true" ma:displayName="Acronym" ma:list="{1045e265-1928-4c45-849a-69ddabc67e10}" ma:internalName="a" ma:readOnly="false" ma:showField="Title">
      <xsd:simpleType>
        <xsd:restriction base="dms:Lookup"/>
      </xsd:simpleType>
    </xsd:element>
    <xsd:element name="Category" ma:index="3" nillable="true" ma:displayName="Category" ma:list="{c1012ec3-5fa7-4630-b0f2-9937f3c48b2b}" ma:internalName="Category" ma:showField="Title">
      <xsd:simpleType>
        <xsd:restriction base="dms:Lookup"/>
      </xsd:simpleType>
    </xsd:element>
    <xsd:element name="CategoryOrder" ma:index="4" nillable="true" ma:displayName="CategoryOrder" ma:description="Group by Category: Day, Session" ma:internalName="CategoryOrder">
      <xsd:simpleType>
        <xsd:restriction base="dms:Text">
          <xsd:maxLength value="255"/>
        </xsd:restriction>
      </xsd:simpleType>
    </xsd:element>
    <xsd:element name="LongTitle" ma:index="5" nillable="true" ma:displayName="Title" ma:internalName="LongTitle">
      <xsd:simpleType>
        <xsd:restriction base="dms:Text">
          <xsd:maxLength value="255"/>
        </xsd:restriction>
      </xsd:simpleType>
    </xsd:element>
    <xsd:element name="Language" ma:index="6" nillable="true" ma:displayName="Language" ma:description="Document's Language" ma:format="RadioButtons" ma:internalName="Language">
      <xsd:simpleType>
        <xsd:restriction base="dms:Choice">
          <xsd:enumeration value="English"/>
          <xsd:enumeration value="Spanish"/>
          <xsd:enumeration value="Bilingual"/>
          <xsd:enumeration value="Other"/>
        </xsd:restriction>
      </xsd:simpleType>
    </xsd:element>
    <xsd:element name="aaa" ma:index="7" nillable="true" ma:displayName="Only" ma:default="0" ma:internalName="aaa">
      <xsd:simpleType>
        <xsd:restriction base="dms:Boolean"/>
      </xsd:simpleType>
    </xsd:element>
    <xsd:element name="Revised" ma:index="8" nillable="true" ma:displayName="Revised" ma:default="0" ma:internalName="Revised">
      <xsd:simpleType>
        <xsd:restriction base="dms:Boolean"/>
      </xsd:simpleType>
    </xsd:element>
    <xsd:element name="Presenter" ma:index="9" nillable="true" ma:displayName="Presenter" ma:internalName="Presenter">
      <xsd:simpleType>
        <xsd:restriction base="dms:Text">
          <xsd:maxLength value="255"/>
        </xsd:restriction>
      </xsd:simpleType>
    </xsd:element>
    <xsd:element name="DocumentName" ma:index="11" nillable="true" ma:displayName="DocumentName" ma:hidden="true" ma:internalName="DocumentName" ma:readOnly="false">
      <xsd:simpleType>
        <xsd:restriction base="dms:Text">
          <xsd:maxLength value="255"/>
        </xsd:restriction>
      </xsd:simpleType>
    </xsd:element>
    <xsd:element name="Title1" ma:index="12" nillable="true" ma:displayName="Title1" ma:internalName="Title1">
      <xsd:simpleType>
        <xsd:restriction base="dms:Text">
          <xsd:maxLength value="255"/>
        </xsd:restriction>
      </xsd:simpleType>
    </xsd:element>
    <xsd:element name="Title2" ma:index="13" nillable="true" ma:displayName="Title2" ma:internalName="Title2">
      <xsd:simpleType>
        <xsd:restriction base="dms:Text">
          <xsd:maxLength value="255"/>
        </xsd:restriction>
      </xsd:simpleType>
    </xsd:element>
    <xsd:element name="acro" ma:index="14" nillable="true" ma:displayName="acro" ma:hidden="true" ma:internalName="acro" ma:readOnly="false">
      <xsd:simpleType>
        <xsd:restriction base="dms:Text">
          <xsd:maxLength value="255"/>
        </xsd:restriction>
      </xsd:simpleType>
    </xsd:element>
    <xsd:element name="cat" ma:index="15" nillable="true" ma:displayName="cat" ma:hidden="true" ma:internalName="cat" ma:readOnly="false">
      <xsd:simpleType>
        <xsd:restriction base="dms:Text">
          <xsd:maxLength value="255"/>
        </xsd:restriction>
      </xsd:simpleType>
    </xsd:element>
    <xsd:element name="ArchivedDocumentsProperties" ma:index="16" nillable="true" ma:displayName="ArchivedDocumentsProperties" ma:hidden="true" ma:list="{62446db8-06c7-4c5f-ab63-1825ec145873}" ma:internalName="ArchivedDocumentsProperties" ma:readOnly="false" ma:showField="Title">
      <xsd:simpleType>
        <xsd:restriction base="dms:Lookup"/>
      </xsd:simpleType>
    </xsd:element>
    <xsd:element name="Category_x003a_TypeEN" ma:index="21" nillable="true" ma:displayName="Category:TypeEN" ma:list="{c1012ec3-5fa7-4630-b0f2-9937f3c48b2b}" ma:internalName="Category_x003a_TypeEN" ma:readOnly="true" ma:showField="TypeEN" ma:web="332af589-c0a7-4731-b5e6-15e21b093457">
      <xsd:simpleType>
        <xsd:restriction base="dms:Lookup"/>
      </xsd:simpleType>
    </xsd:element>
    <xsd:element name="Category_x003a_TypeES" ma:index="22" nillable="true" ma:displayName="Category:TypeES" ma:list="{c1012ec3-5fa7-4630-b0f2-9937f3c48b2b}" ma:internalName="Category_x003a_TypeES" ma:readOnly="true" ma:showField="TypeES" ma:web="332af589-c0a7-4731-b5e6-15e21b093457">
      <xsd:simpleType>
        <xsd:restriction base="dms:Lookup"/>
      </xsd:simpleType>
    </xsd:element>
    <xsd:element name="ArchivedDocumentsProperties_x003a_Acronym" ma:index="24" nillable="true" ma:displayName="ArchivedDocumentsProperties:Acronym" ma:list="{62446db8-06c7-4c5f-ab63-1825ec145873}" ma:internalName="ArchivedDocumentsProperties_x003a_Acronym" ma:readOnly="true" ma:showField="Acronym" ma:web="332af589-c0a7-4731-b5e6-15e21b093457">
      <xsd:simpleType>
        <xsd:restriction base="dms:Lookup"/>
      </xsd:simpleType>
    </xsd:element>
    <xsd:element name="ArchivedDocumentsProperties_x003a_DocumentsOrder" ma:index="25" nillable="true" ma:displayName="ArchivedDocumentsProperties:DocumentsOrder" ma:list="{62446db8-06c7-4c5f-ab63-1825ec145873}" ma:internalName="ArchivedDocumentsProperties_x003a_DocumentsOrder" ma:readOnly="true" ma:showField="DocumentsOrder" ma:web="332af589-c0a7-4731-b5e6-15e21b093457">
      <xsd:simpleType>
        <xsd:restriction base="dms:Lookup"/>
      </xsd:simpleType>
    </xsd:element>
    <xsd:element name="ArchivedDocumentsProperties_x003a_Category" ma:index="26" nillable="true" ma:displayName="ArchivedDocumentsProperties:Category" ma:list="{62446db8-06c7-4c5f-ab63-1825ec145873}" ma:internalName="ArchivedDocumentsProperties_x003a_Category" ma:readOnly="true" ma:showField="Category" ma:web="332af589-c0a7-4731-b5e6-15e21b093457">
      <xsd:simpleType>
        <xsd:restriction base="dms:Lookup"/>
      </xsd:simpleType>
    </xsd:element>
    <xsd:element name="ArchivedDocumentsProperties_x003a_Presenter" ma:index="27" nillable="true" ma:displayName="ArchivedDocumentsProperties:Presenter" ma:list="{62446db8-06c7-4c5f-ab63-1825ec145873}" ma:internalName="ArchivedDocumentsProperties_x003a_Presenter" ma:readOnly="true" ma:showField="Presenter" ma:web="332af589-c0a7-4731-b5e6-15e21b093457">
      <xsd:simpleType>
        <xsd:restriction base="dms:Lookup"/>
      </xsd:simpleType>
    </xsd:element>
    <xsd:element name="ArchivedDocumentsProperties_x003a_Language" ma:index="28" nillable="true" ma:displayName="ArchivedDocumentsProperties:Language" ma:list="{62446db8-06c7-4c5f-ab63-1825ec145873}" ma:internalName="ArchivedDocumentsProperties_x003a_Language" ma:readOnly="true" ma:showField="Language" ma:web="332af589-c0a7-4731-b5e6-15e21b093457">
      <xsd:simpleType>
        <xsd:restriction base="dms:Lookup"/>
      </xsd:simpleType>
    </xsd:element>
    <xsd:element name="ArchivedDocumentsProperties_x003a_DocumentTitle" ma:index="29" nillable="true" ma:displayName="ArchivedDocumentsProperties:DocumentTitle" ma:list="{62446db8-06c7-4c5f-ab63-1825ec145873}" ma:internalName="ArchivedDocumentsProperties_x003a_DocumentTitle" ma:readOnly="true" ma:showField="DocumentTitle" ma:web="332af589-c0a7-4731-b5e6-15e21b093457">
      <xsd:simpleType>
        <xsd:restriction base="dms:Lookup"/>
      </xsd:simpleType>
    </xsd:element>
    <xsd:element name="ArchivedDocumentsProperties_x003a_DocumentTitle1" ma:index="30" nillable="true" ma:displayName="ArchivedDocumentsProperties:DocumentTitle1" ma:list="{62446db8-06c7-4c5f-ab63-1825ec145873}" ma:internalName="ArchivedDocumentsProperties_x003a_DocumentTitle1" ma:readOnly="true" ma:showField="DocumentTitle1" ma:web="332af589-c0a7-4731-b5e6-15e21b093457">
      <xsd:simpleType>
        <xsd:restriction base="dms:Lookup"/>
      </xsd:simpleType>
    </xsd:element>
    <xsd:element name="ArchivedDocumentsProperties_x003a_DocumentTitle2" ma:index="31" nillable="true" ma:displayName="ArchivedDocumentsProperties:DocumentTitle2" ma:list="{62446db8-06c7-4c5f-ab63-1825ec145873}" ma:internalName="ArchivedDocumentsProperties_x003a_DocumentTitle2" ma:readOnly="true" ma:showField="DocumentTitle2" ma:web="332af589-c0a7-4731-b5e6-15e21b093457">
      <xsd:simpleType>
        <xsd:restriction base="dms:Lookup"/>
      </xsd:simpleType>
    </xsd:element>
    <xsd:element name="ArchivedDocumentsProperties_x003a_ONLY" ma:index="32" nillable="true" ma:displayName="ArchivedDocumentsProperties:ONLY" ma:list="{62446db8-06c7-4c5f-ab63-1825ec145873}" ma:internalName="ArchivedDocumentsProperties_x003a_ONLY" ma:readOnly="true" ma:showField="ONLY" ma:web="332af589-c0a7-4731-b5e6-15e21b093457">
      <xsd:simpleType>
        <xsd:restriction base="dms:Lookup"/>
      </xsd:simpleType>
    </xsd:element>
    <xsd:element name="ArchivedDocumentsProperties_x003a_Revised" ma:index="33" nillable="true" ma:displayName="ArchivedDocumentsProperties:Revised" ma:list="{62446db8-06c7-4c5f-ab63-1825ec145873}" ma:internalName="ArchivedDocumentsProperties_x003a_Revised" ma:readOnly="true" ma:showField="Revised" ma:web="332af589-c0a7-4731-b5e6-15e21b09345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" ma:displayName="DocumentOr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01a94fc-4fb7-49fc-ab36-dbb3e9e3ccdb">4</Category>
    <Title1 xmlns="101a94fc-4fb7-49fc-ab36-dbb3e9e3ccdb" xsi:nil="true"/>
    <CategoryOrder xmlns="101a94fc-4fb7-49fc-ab36-dbb3e9e3ccdb" xsi:nil="true"/>
    <DocumentName xmlns="101a94fc-4fb7-49fc-ab36-dbb3e9e3ccdb" xsi:nil="true"/>
    <acro xmlns="101a94fc-4fb7-49fc-ab36-dbb3e9e3ccdb" xsi:nil="true"/>
    <ArchivedDocumentsProperties xmlns="101a94fc-4fb7-49fc-ab36-dbb3e9e3ccdb" xsi:nil="true"/>
    <Revised xmlns="101a94fc-4fb7-49fc-ab36-dbb3e9e3ccdb">false</Revised>
    <LongTitle xmlns="101a94fc-4fb7-49fc-ab36-dbb3e9e3ccdb">Plantilla para Nota de Estudio</LongTitle>
    <cat xmlns="101a94fc-4fb7-49fc-ab36-dbb3e9e3ccdb" xsi:nil="true"/>
    <PublishingExpirationDate xmlns="http://schemas.microsoft.com/sharepoint/v3" xsi:nil="true"/>
    <Language xmlns="101a94fc-4fb7-49fc-ab36-dbb3e9e3ccdb">Spanish</Language>
    <aaa xmlns="101a94fc-4fb7-49fc-ab36-dbb3e9e3ccdb">false</aaa>
    <a xmlns="101a94fc-4fb7-49fc-ab36-dbb3e9e3ccdb">1823</a>
    <Title2 xmlns="101a94fc-4fb7-49fc-ab36-dbb3e9e3ccdb" xsi:nil="true"/>
    <PublishingStartDate xmlns="http://schemas.microsoft.com/sharepoint/v3" xsi:nil="true"/>
    <Presenter xmlns="101a94fc-4fb7-49fc-ab36-dbb3e9e3ccdb">Secretaría</Presenter>
  </documentManagement>
</p:properties>
</file>

<file path=customXml/itemProps1.xml><?xml version="1.0" encoding="utf-8"?>
<ds:datastoreItem xmlns:ds="http://schemas.openxmlformats.org/officeDocument/2006/customXml" ds:itemID="{2707416F-9982-48A2-BBB2-701EE0FFBB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57AEC9-2AA2-44D3-8CE0-3AC48A3203C7}"/>
</file>

<file path=customXml/itemProps3.xml><?xml version="1.0" encoding="utf-8"?>
<ds:datastoreItem xmlns:ds="http://schemas.openxmlformats.org/officeDocument/2006/customXml" ds:itemID="{D7CAB155-0BC1-4702-B983-BB1A2EC6F3DB}"/>
</file>

<file path=customXml/itemProps4.xml><?xml version="1.0" encoding="utf-8"?>
<ds:datastoreItem xmlns:ds="http://schemas.openxmlformats.org/officeDocument/2006/customXml" ds:itemID="{C4D09D79-22AB-41BD-9B7E-096792D417EF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MeetingRASGPATemplateforNE.dotx</Template>
  <TotalTime>13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creator>Gandara, Leslie</dc:creator>
  <cp:lastModifiedBy>Rodriguez Patron, Mariel</cp:lastModifiedBy>
  <cp:revision>11</cp:revision>
  <cp:lastPrinted>2014-01-09T17:37:00Z</cp:lastPrinted>
  <dcterms:created xsi:type="dcterms:W3CDTF">2021-09-22T13:38:00Z</dcterms:created>
  <dcterms:modified xsi:type="dcterms:W3CDTF">2024-07-25T16:21:00Z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0x010100A3927D94646DC549B7465903FE9FE1A3</vt:lpwstr>
  </property>
</Properties>
</file>